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E9A1" w14:textId="300EFB24" w:rsidR="00EC0359" w:rsidRPr="0075792A" w:rsidRDefault="00A60137" w:rsidP="006E7AF4">
      <w:pPr>
        <w:pStyle w:val="Textoindependiente"/>
        <w:spacing w:line="237" w:lineRule="auto"/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561EE" wp14:editId="02C1A2FE">
                <wp:simplePos x="0" y="0"/>
                <wp:positionH relativeFrom="column">
                  <wp:posOffset>-20955</wp:posOffset>
                </wp:positionH>
                <wp:positionV relativeFrom="paragraph">
                  <wp:posOffset>159385</wp:posOffset>
                </wp:positionV>
                <wp:extent cx="4754880" cy="381000"/>
                <wp:effectExtent l="0" t="0" r="26670" b="19050"/>
                <wp:wrapNone/>
                <wp:docPr id="1489722709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15FD83" w14:textId="323DCF6B" w:rsidR="00A60137" w:rsidRPr="00A60137" w:rsidRDefault="00A60137" w:rsidP="00A6013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6013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FULL INSCRIPCIÓ OFICIAL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C561E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1.65pt;margin-top:12.55pt;width:374.4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" fillcolor="white [3201]" strokeweight=".5pt">
                <v:textbox>
                  <w:txbxContent>
                    <w:p w14:paraId="6015FD83" w14:textId="323DCF6B" w:rsidR="00A60137" w:rsidRPr="00A60137" w:rsidRDefault="00A60137" w:rsidP="00A6013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60137">
                        <w:rPr>
                          <w:b/>
                          <w:bCs/>
                          <w:sz w:val="32"/>
                          <w:szCs w:val="32"/>
                        </w:rPr>
                        <w:t>FULL INSCRIPCIÓ OFICIAL</w:t>
                      </w:r>
                    </w:p>
                  </w:txbxContent>
                </v:textbox>
              </v:shape>
            </w:pict>
          </mc:Fallback>
        </mc:AlternateContent>
      </w:r>
    </w:p>
    <w:p w14:paraId="07377393" w14:textId="77777777" w:rsidR="00EC0359" w:rsidRDefault="00EC0359" w:rsidP="006E7AF4">
      <w:pPr>
        <w:jc w:val="both"/>
        <w:rPr>
          <w:rFonts w:ascii="Arial" w:hAnsi="Arial" w:cs="Arial"/>
          <w:noProof/>
          <w:sz w:val="20"/>
          <w:szCs w:val="14"/>
        </w:rPr>
      </w:pPr>
    </w:p>
    <w:p w14:paraId="5A31CD5F" w14:textId="77777777" w:rsidR="00A60137" w:rsidRDefault="00A60137" w:rsidP="006E7AF4">
      <w:pPr>
        <w:jc w:val="both"/>
        <w:rPr>
          <w:rFonts w:ascii="Arial" w:hAnsi="Arial" w:cs="Arial"/>
          <w:noProof/>
          <w:sz w:val="20"/>
          <w:szCs w:val="14"/>
        </w:rPr>
      </w:pPr>
    </w:p>
    <w:p w14:paraId="042C2467" w14:textId="77777777" w:rsidR="00A60137" w:rsidRDefault="00A60137" w:rsidP="006E7AF4">
      <w:pPr>
        <w:jc w:val="both"/>
        <w:rPr>
          <w:rFonts w:ascii="Arial" w:hAnsi="Arial" w:cs="Arial"/>
          <w:noProof/>
          <w:sz w:val="20"/>
          <w:szCs w:val="14"/>
        </w:rPr>
      </w:pPr>
    </w:p>
    <w:p w14:paraId="5A4285C7" w14:textId="77777777" w:rsidR="00A60137" w:rsidRPr="0075792A" w:rsidRDefault="00A60137" w:rsidP="006E7AF4">
      <w:pPr>
        <w:jc w:val="both"/>
        <w:rPr>
          <w:rFonts w:ascii="Arial" w:hAnsi="Arial" w:cs="Arial"/>
          <w:noProof/>
          <w:sz w:val="20"/>
          <w:szCs w:val="14"/>
        </w:rPr>
      </w:pPr>
    </w:p>
    <w:p w14:paraId="042C19AF" w14:textId="6AFCB7DF" w:rsidR="00D04667" w:rsidRPr="00B663EF" w:rsidRDefault="00D634A2" w:rsidP="006E7AF4">
      <w:pPr>
        <w:pStyle w:val="Ttulo"/>
        <w:pBdr>
          <w:bottom w:val="single" w:sz="6" w:space="1" w:color="auto"/>
        </w:pBdr>
        <w:jc w:val="both"/>
        <w:rPr>
          <w:rFonts w:ascii="Arial" w:hAnsi="Arial" w:cs="Arial"/>
          <w:b/>
          <w:bCs/>
          <w:noProof/>
          <w:sz w:val="24"/>
          <w:szCs w:val="24"/>
          <w:lang w:val="es-ES"/>
        </w:rPr>
      </w:pPr>
      <w:r>
        <w:rPr>
          <w:rFonts w:ascii="Arial" w:hAnsi="Arial" w:cs="Arial"/>
          <w:b/>
          <w:bCs/>
          <w:noProof/>
          <w:sz w:val="24"/>
          <w:szCs w:val="24"/>
          <w:lang w:val="es-ES"/>
        </w:rPr>
        <w:t xml:space="preserve">2n </w:t>
      </w:r>
      <w:r w:rsidR="004762D3">
        <w:rPr>
          <w:rFonts w:ascii="Arial" w:hAnsi="Arial" w:cs="Arial"/>
          <w:b/>
          <w:bCs/>
          <w:noProof/>
          <w:sz w:val="24"/>
          <w:szCs w:val="24"/>
          <w:lang w:val="es-ES"/>
        </w:rPr>
        <w:t xml:space="preserve">OPEN ANDORRA DE WATERPOLO </w:t>
      </w:r>
      <w:r w:rsidR="00FA08B1">
        <w:rPr>
          <w:rFonts w:ascii="Arial" w:hAnsi="Arial" w:cs="Arial"/>
          <w:b/>
          <w:bCs/>
          <w:noProof/>
          <w:sz w:val="24"/>
          <w:szCs w:val="24"/>
          <w:lang w:val="es-ES"/>
        </w:rPr>
        <w:t>ESCOLAR</w:t>
      </w:r>
    </w:p>
    <w:p w14:paraId="48F1EE4D" w14:textId="77777777" w:rsidR="005377EB" w:rsidRDefault="005377EB" w:rsidP="006E7AF4">
      <w:pPr>
        <w:jc w:val="both"/>
        <w:rPr>
          <w:rFonts w:ascii="Arial" w:hAnsi="Arial" w:cs="Arial"/>
          <w:b/>
          <w:bCs/>
          <w:noProof/>
          <w:sz w:val="20"/>
          <w:szCs w:val="20"/>
          <w:lang w:val="ca-ES"/>
        </w:rPr>
      </w:pPr>
    </w:p>
    <w:p w14:paraId="0204E8F0" w14:textId="60583028" w:rsidR="00B663EF" w:rsidRDefault="00B663EF" w:rsidP="006E7AF4">
      <w:pPr>
        <w:jc w:val="both"/>
        <w:rPr>
          <w:rFonts w:ascii="Arial" w:hAnsi="Arial" w:cs="Arial"/>
          <w:b/>
          <w:bCs/>
          <w:noProof/>
          <w:sz w:val="20"/>
          <w:szCs w:val="20"/>
          <w:lang w:val="ca-ES"/>
        </w:rPr>
      </w:pPr>
      <w:r>
        <w:rPr>
          <w:rFonts w:ascii="Arial" w:hAnsi="Arial" w:cs="Arial"/>
          <w:b/>
          <w:bCs/>
          <w:noProof/>
          <w:sz w:val="20"/>
          <w:szCs w:val="20"/>
          <w:lang w:val="ca-ES"/>
        </w:rPr>
        <w:t xml:space="preserve">DATA: </w:t>
      </w:r>
      <w:r w:rsidRPr="00B663EF">
        <w:rPr>
          <w:rFonts w:ascii="Arial" w:hAnsi="Arial" w:cs="Arial"/>
          <w:noProof/>
          <w:sz w:val="20"/>
          <w:szCs w:val="20"/>
          <w:lang w:val="ca-ES"/>
        </w:rPr>
        <w:t>D</w:t>
      </w:r>
      <w:r w:rsidR="00D634A2">
        <w:rPr>
          <w:rFonts w:ascii="Arial" w:hAnsi="Arial" w:cs="Arial"/>
          <w:noProof/>
          <w:sz w:val="20"/>
          <w:szCs w:val="20"/>
          <w:lang w:val="ca-ES"/>
        </w:rPr>
        <w:t>illuns 18/05/2026</w:t>
      </w:r>
    </w:p>
    <w:p w14:paraId="5B99A8F3" w14:textId="38003777" w:rsidR="00B663EF" w:rsidRDefault="00B663EF" w:rsidP="006E7AF4">
      <w:pPr>
        <w:jc w:val="both"/>
        <w:rPr>
          <w:rFonts w:ascii="Arial" w:hAnsi="Arial" w:cs="Arial"/>
          <w:b/>
          <w:bCs/>
          <w:noProof/>
          <w:sz w:val="20"/>
          <w:szCs w:val="20"/>
          <w:lang w:val="ca-ES"/>
        </w:rPr>
      </w:pPr>
      <w:r>
        <w:rPr>
          <w:rFonts w:ascii="Arial" w:hAnsi="Arial" w:cs="Arial"/>
          <w:b/>
          <w:bCs/>
          <w:noProof/>
          <w:sz w:val="20"/>
          <w:szCs w:val="20"/>
          <w:lang w:val="ca-ES"/>
        </w:rPr>
        <w:t xml:space="preserve">HORA: </w:t>
      </w:r>
      <w:r w:rsidRPr="00B663EF">
        <w:rPr>
          <w:rFonts w:ascii="Arial" w:hAnsi="Arial" w:cs="Arial"/>
          <w:noProof/>
          <w:sz w:val="20"/>
          <w:szCs w:val="20"/>
          <w:lang w:val="ca-ES"/>
        </w:rPr>
        <w:t>Inici 1</w:t>
      </w:r>
      <w:r w:rsidR="00D634A2">
        <w:rPr>
          <w:rFonts w:ascii="Arial" w:hAnsi="Arial" w:cs="Arial"/>
          <w:noProof/>
          <w:sz w:val="20"/>
          <w:szCs w:val="20"/>
          <w:lang w:val="ca-ES"/>
        </w:rPr>
        <w:t>0</w:t>
      </w:r>
      <w:r w:rsidRPr="00B663EF">
        <w:rPr>
          <w:rFonts w:ascii="Arial" w:hAnsi="Arial" w:cs="Arial"/>
          <w:noProof/>
          <w:sz w:val="20"/>
          <w:szCs w:val="20"/>
          <w:lang w:val="ca-ES"/>
        </w:rPr>
        <w:t>h00</w:t>
      </w:r>
      <w:r>
        <w:rPr>
          <w:rFonts w:ascii="Arial" w:hAnsi="Arial" w:cs="Arial"/>
          <w:noProof/>
          <w:sz w:val="20"/>
          <w:szCs w:val="20"/>
          <w:lang w:val="ca-ES"/>
        </w:rPr>
        <w:t xml:space="preserve">, duració aproximada </w:t>
      </w:r>
      <w:r w:rsidR="00D634A2">
        <w:rPr>
          <w:rFonts w:ascii="Arial" w:hAnsi="Arial" w:cs="Arial"/>
          <w:noProof/>
          <w:sz w:val="20"/>
          <w:szCs w:val="20"/>
          <w:lang w:val="ca-ES"/>
        </w:rPr>
        <w:t>3</w:t>
      </w:r>
      <w:r>
        <w:rPr>
          <w:rFonts w:ascii="Arial" w:hAnsi="Arial" w:cs="Arial"/>
          <w:noProof/>
          <w:sz w:val="20"/>
          <w:szCs w:val="20"/>
          <w:lang w:val="ca-ES"/>
        </w:rPr>
        <w:t xml:space="preserve"> hores.</w:t>
      </w:r>
    </w:p>
    <w:p w14:paraId="32D90644" w14:textId="2B5BD739" w:rsidR="00B663EF" w:rsidRDefault="00B663EF" w:rsidP="006E7AF4">
      <w:pPr>
        <w:jc w:val="both"/>
        <w:rPr>
          <w:rFonts w:ascii="Arial" w:hAnsi="Arial" w:cs="Arial"/>
          <w:b/>
          <w:bCs/>
          <w:noProof/>
          <w:sz w:val="20"/>
          <w:szCs w:val="20"/>
          <w:lang w:val="ca-ES"/>
        </w:rPr>
      </w:pPr>
      <w:r>
        <w:rPr>
          <w:rFonts w:ascii="Arial" w:hAnsi="Arial" w:cs="Arial"/>
          <w:b/>
          <w:bCs/>
          <w:noProof/>
          <w:sz w:val="20"/>
          <w:szCs w:val="20"/>
          <w:lang w:val="ca-ES"/>
        </w:rPr>
        <w:t xml:space="preserve">LLOC: </w:t>
      </w:r>
      <w:r w:rsidRPr="00B663EF">
        <w:rPr>
          <w:rFonts w:ascii="Arial" w:hAnsi="Arial" w:cs="Arial"/>
          <w:noProof/>
          <w:sz w:val="20"/>
          <w:szCs w:val="20"/>
          <w:lang w:val="ca-ES"/>
        </w:rPr>
        <w:t>Piscina del Complex Esportiu i Sociocultural d’Encamp</w:t>
      </w:r>
    </w:p>
    <w:p w14:paraId="047472B3" w14:textId="5A4B7EE5" w:rsidR="00B663EF" w:rsidRDefault="00B663EF" w:rsidP="006E7AF4">
      <w:pPr>
        <w:jc w:val="both"/>
        <w:rPr>
          <w:rFonts w:ascii="Arial" w:hAnsi="Arial" w:cs="Arial"/>
          <w:noProof/>
          <w:sz w:val="20"/>
          <w:szCs w:val="20"/>
          <w:lang w:val="ca-ES"/>
        </w:rPr>
      </w:pPr>
      <w:r>
        <w:rPr>
          <w:rFonts w:ascii="Arial" w:hAnsi="Arial" w:cs="Arial"/>
          <w:b/>
          <w:bCs/>
          <w:noProof/>
          <w:sz w:val="20"/>
          <w:szCs w:val="20"/>
          <w:lang w:val="ca-ES"/>
        </w:rPr>
        <w:t xml:space="preserve">EDATS: </w:t>
      </w:r>
      <w:r w:rsidRPr="00B663EF">
        <w:rPr>
          <w:rFonts w:ascii="Arial" w:hAnsi="Arial" w:cs="Arial"/>
          <w:noProof/>
          <w:sz w:val="20"/>
          <w:szCs w:val="20"/>
          <w:lang w:val="ca-ES"/>
        </w:rPr>
        <w:t>Mixt</w:t>
      </w:r>
      <w:r>
        <w:rPr>
          <w:rFonts w:ascii="Arial" w:hAnsi="Arial" w:cs="Arial"/>
          <w:noProof/>
          <w:sz w:val="20"/>
          <w:szCs w:val="20"/>
          <w:lang w:val="ca-ES"/>
        </w:rPr>
        <w:t>e</w:t>
      </w:r>
      <w:r w:rsidRPr="00B663EF">
        <w:rPr>
          <w:rFonts w:ascii="Arial" w:hAnsi="Arial" w:cs="Arial"/>
          <w:noProof/>
          <w:sz w:val="20"/>
          <w:szCs w:val="20"/>
          <w:lang w:val="ca-ES"/>
        </w:rPr>
        <w:t xml:space="preserve"> </w:t>
      </w:r>
      <w:r w:rsidR="00FA08B1">
        <w:rPr>
          <w:rFonts w:ascii="Arial" w:hAnsi="Arial" w:cs="Arial"/>
          <w:noProof/>
          <w:sz w:val="20"/>
          <w:szCs w:val="20"/>
          <w:lang w:val="ca-ES"/>
        </w:rPr>
        <w:t>Escolar</w:t>
      </w:r>
      <w:r w:rsidRPr="00B663EF">
        <w:rPr>
          <w:rFonts w:ascii="Arial" w:hAnsi="Arial" w:cs="Arial"/>
          <w:noProof/>
          <w:sz w:val="20"/>
          <w:szCs w:val="20"/>
          <w:lang w:val="ca-ES"/>
        </w:rPr>
        <w:t xml:space="preserve"> </w:t>
      </w:r>
      <w:r w:rsidR="00D634A2">
        <w:rPr>
          <w:rFonts w:ascii="Arial" w:hAnsi="Arial" w:cs="Arial"/>
          <w:noProof/>
          <w:sz w:val="20"/>
          <w:szCs w:val="20"/>
          <w:lang w:val="ca-ES"/>
        </w:rPr>
        <w:t>2013 2014</w:t>
      </w:r>
    </w:p>
    <w:p w14:paraId="7CEC01EB" w14:textId="77777777" w:rsidR="00A60137" w:rsidRDefault="00A60137" w:rsidP="006E7AF4">
      <w:pPr>
        <w:jc w:val="both"/>
        <w:rPr>
          <w:rFonts w:ascii="Arial" w:hAnsi="Arial" w:cs="Arial"/>
          <w:noProof/>
          <w:sz w:val="20"/>
          <w:szCs w:val="20"/>
          <w:lang w:val="ca-ES"/>
        </w:rPr>
      </w:pPr>
    </w:p>
    <w:p w14:paraId="3575D62B" w14:textId="36921767" w:rsidR="00A60137" w:rsidRDefault="00A60137" w:rsidP="006E7AF4">
      <w:pPr>
        <w:jc w:val="both"/>
        <w:rPr>
          <w:rFonts w:ascii="Arial" w:hAnsi="Arial" w:cs="Arial"/>
          <w:b/>
          <w:bCs/>
          <w:noProof/>
          <w:sz w:val="28"/>
          <w:szCs w:val="28"/>
          <w:lang w:val="ca-ES"/>
        </w:rPr>
      </w:pPr>
      <w:r w:rsidRPr="00A60137">
        <w:rPr>
          <w:rFonts w:ascii="Arial" w:hAnsi="Arial" w:cs="Arial"/>
          <w:b/>
          <w:bCs/>
          <w:noProof/>
          <w:sz w:val="28"/>
          <w:szCs w:val="28"/>
          <w:lang w:val="ca-ES"/>
        </w:rPr>
        <w:t>NOM ESCOLA:</w:t>
      </w:r>
    </w:p>
    <w:p w14:paraId="02A66F0D" w14:textId="77777777" w:rsidR="00A60137" w:rsidRDefault="00A60137" w:rsidP="006E7AF4">
      <w:pPr>
        <w:jc w:val="both"/>
        <w:rPr>
          <w:rFonts w:ascii="Arial" w:hAnsi="Arial" w:cs="Arial"/>
          <w:b/>
          <w:bCs/>
          <w:noProof/>
          <w:sz w:val="28"/>
          <w:szCs w:val="28"/>
          <w:lang w:val="ca-ES"/>
        </w:rPr>
      </w:pPr>
    </w:p>
    <w:p w14:paraId="6373F6A3" w14:textId="797BBA42" w:rsidR="00A60137" w:rsidRDefault="00A60137" w:rsidP="006E7AF4">
      <w:pPr>
        <w:jc w:val="both"/>
        <w:rPr>
          <w:rFonts w:ascii="Arial" w:hAnsi="Arial" w:cs="Arial"/>
          <w:b/>
          <w:bCs/>
          <w:noProof/>
          <w:sz w:val="28"/>
          <w:szCs w:val="28"/>
          <w:lang w:val="ca-ES"/>
        </w:rPr>
      </w:pPr>
      <w:r>
        <w:rPr>
          <w:rFonts w:ascii="Arial" w:hAnsi="Arial" w:cs="Arial"/>
          <w:b/>
          <w:bCs/>
          <w:noProof/>
          <w:sz w:val="28"/>
          <w:szCs w:val="28"/>
          <w:lang w:val="ca-ES"/>
        </w:rPr>
        <w:t>NOM EQUIP:</w:t>
      </w:r>
    </w:p>
    <w:p w14:paraId="61533BA4" w14:textId="77777777" w:rsidR="00A60137" w:rsidRDefault="00A60137" w:rsidP="006E7AF4">
      <w:pPr>
        <w:jc w:val="both"/>
        <w:rPr>
          <w:rFonts w:ascii="Arial" w:hAnsi="Arial" w:cs="Arial"/>
          <w:b/>
          <w:bCs/>
          <w:noProof/>
          <w:sz w:val="28"/>
          <w:szCs w:val="28"/>
          <w:lang w:val="ca-ES"/>
        </w:rPr>
      </w:pPr>
    </w:p>
    <w:p w14:paraId="6CA86E8B" w14:textId="2AC79415" w:rsidR="00A60137" w:rsidRPr="00A60137" w:rsidRDefault="00A60137" w:rsidP="006E7AF4">
      <w:pPr>
        <w:jc w:val="both"/>
        <w:rPr>
          <w:rFonts w:ascii="Arial" w:hAnsi="Arial" w:cs="Arial"/>
          <w:b/>
          <w:bCs/>
          <w:noProof/>
          <w:lang w:val="ca-ES"/>
        </w:rPr>
      </w:pPr>
      <w:r w:rsidRPr="00A60137">
        <w:rPr>
          <w:rFonts w:ascii="Arial" w:hAnsi="Arial" w:cs="Arial"/>
          <w:b/>
          <w:bCs/>
          <w:noProof/>
          <w:lang w:val="ca-ES"/>
        </w:rPr>
        <w:t>Persona responsable present durant el torneig:</w:t>
      </w:r>
    </w:p>
    <w:p w14:paraId="2396DB25" w14:textId="719CF501" w:rsidR="00DA3755" w:rsidRDefault="00DA3755" w:rsidP="006E7AF4">
      <w:pPr>
        <w:jc w:val="both"/>
        <w:rPr>
          <w:rFonts w:asciiTheme="minorHAnsi" w:eastAsiaTheme="minorHAnsi" w:hAnsiTheme="minorHAnsi" w:cstheme="minorBidi"/>
        </w:rPr>
      </w:pPr>
      <w:r>
        <w:rPr>
          <w:noProof/>
          <w:lang w:val="ca-ES"/>
        </w:rPr>
        <w:fldChar w:fldCharType="begin"/>
      </w:r>
      <w:r>
        <w:rPr>
          <w:noProof/>
          <w:lang w:val="ca-ES"/>
        </w:rPr>
        <w:instrText xml:space="preserve"> LINK Excel.Sheet.12 "Libro1" "Hoja1!F4C1:F17C3" \a \f 4 \h  \* MERGEFORMAT </w:instrText>
      </w:r>
      <w:r>
        <w:rPr>
          <w:noProof/>
          <w:lang w:val="ca-ES"/>
        </w:rPr>
        <w:fldChar w:fldCharType="separate"/>
      </w:r>
    </w:p>
    <w:tbl>
      <w:tblPr>
        <w:tblStyle w:val="Tablanormal3"/>
        <w:tblW w:w="8499" w:type="dxa"/>
        <w:tblInd w:w="-554" w:type="dxa"/>
        <w:tblLook w:val="04A0" w:firstRow="1" w:lastRow="0" w:firstColumn="1" w:lastColumn="0" w:noHBand="0" w:noVBand="1"/>
      </w:tblPr>
      <w:tblGrid>
        <w:gridCol w:w="466"/>
        <w:gridCol w:w="6592"/>
        <w:gridCol w:w="1441"/>
      </w:tblGrid>
      <w:tr w:rsidR="00DA3755" w:rsidRPr="00DA3755" w14:paraId="2491244B" w14:textId="77777777" w:rsidTr="00DA3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6" w:type="dxa"/>
            <w:noWrap/>
            <w:hideMark/>
          </w:tcPr>
          <w:p w14:paraId="2DF87D5E" w14:textId="1CF2A454" w:rsidR="00DA3755" w:rsidRPr="00DA3755" w:rsidRDefault="00DA3755" w:rsidP="00DA375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  <w:tc>
          <w:tcPr>
            <w:tcW w:w="6592" w:type="dxa"/>
            <w:noWrap/>
            <w:hideMark/>
          </w:tcPr>
          <w:p w14:paraId="30EE45F5" w14:textId="77777777" w:rsidR="00DA3755" w:rsidRPr="00DA3755" w:rsidRDefault="00DA3755" w:rsidP="00DA3755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Nom i cognoms</w:t>
            </w:r>
          </w:p>
        </w:tc>
        <w:tc>
          <w:tcPr>
            <w:tcW w:w="1441" w:type="dxa"/>
            <w:noWrap/>
            <w:hideMark/>
          </w:tcPr>
          <w:p w14:paraId="3FFE946E" w14:textId="77777777" w:rsidR="00DA3755" w:rsidRPr="00DA3755" w:rsidRDefault="00DA3755" w:rsidP="00DA3755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Any naixement</w:t>
            </w:r>
          </w:p>
        </w:tc>
      </w:tr>
      <w:tr w:rsidR="00DA3755" w:rsidRPr="00DA3755" w14:paraId="54448197" w14:textId="77777777" w:rsidTr="00DA3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noWrap/>
            <w:hideMark/>
          </w:tcPr>
          <w:p w14:paraId="6F2A0D09" w14:textId="77777777" w:rsidR="00DA3755" w:rsidRPr="00DA3755" w:rsidRDefault="00DA3755" w:rsidP="00DA375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1</w:t>
            </w:r>
          </w:p>
        </w:tc>
        <w:tc>
          <w:tcPr>
            <w:tcW w:w="6592" w:type="dxa"/>
            <w:noWrap/>
            <w:hideMark/>
          </w:tcPr>
          <w:p w14:paraId="3B431086" w14:textId="77777777" w:rsidR="00DA3755" w:rsidRPr="00DA3755" w:rsidRDefault="00DA3755" w:rsidP="00DA375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  <w:tc>
          <w:tcPr>
            <w:tcW w:w="1441" w:type="dxa"/>
            <w:noWrap/>
            <w:hideMark/>
          </w:tcPr>
          <w:p w14:paraId="16DDC112" w14:textId="77777777" w:rsidR="00DA3755" w:rsidRPr="00DA3755" w:rsidRDefault="00DA3755" w:rsidP="00DA375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</w:tr>
      <w:tr w:rsidR="00DA3755" w:rsidRPr="00DA3755" w14:paraId="4189E4F4" w14:textId="77777777" w:rsidTr="00DA3755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noWrap/>
            <w:hideMark/>
          </w:tcPr>
          <w:p w14:paraId="632C6495" w14:textId="77777777" w:rsidR="00DA3755" w:rsidRPr="00DA3755" w:rsidRDefault="00DA3755" w:rsidP="00DA375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2</w:t>
            </w:r>
          </w:p>
        </w:tc>
        <w:tc>
          <w:tcPr>
            <w:tcW w:w="6592" w:type="dxa"/>
            <w:noWrap/>
            <w:hideMark/>
          </w:tcPr>
          <w:p w14:paraId="391B8318" w14:textId="77777777" w:rsidR="00DA3755" w:rsidRPr="00DA3755" w:rsidRDefault="00DA3755" w:rsidP="00DA375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  <w:tc>
          <w:tcPr>
            <w:tcW w:w="1441" w:type="dxa"/>
            <w:noWrap/>
            <w:hideMark/>
          </w:tcPr>
          <w:p w14:paraId="6F80F6D3" w14:textId="77777777" w:rsidR="00DA3755" w:rsidRPr="00DA3755" w:rsidRDefault="00DA3755" w:rsidP="00DA375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</w:tr>
      <w:tr w:rsidR="00DA3755" w:rsidRPr="00DA3755" w14:paraId="752B7BC7" w14:textId="77777777" w:rsidTr="00DA3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noWrap/>
            <w:hideMark/>
          </w:tcPr>
          <w:p w14:paraId="6221387C" w14:textId="77777777" w:rsidR="00DA3755" w:rsidRPr="00DA3755" w:rsidRDefault="00DA3755" w:rsidP="00DA375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3</w:t>
            </w:r>
          </w:p>
        </w:tc>
        <w:tc>
          <w:tcPr>
            <w:tcW w:w="6592" w:type="dxa"/>
            <w:noWrap/>
            <w:hideMark/>
          </w:tcPr>
          <w:p w14:paraId="2F80D0B4" w14:textId="77777777" w:rsidR="00DA3755" w:rsidRPr="00DA3755" w:rsidRDefault="00DA3755" w:rsidP="00DA375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  <w:tc>
          <w:tcPr>
            <w:tcW w:w="1441" w:type="dxa"/>
            <w:noWrap/>
            <w:hideMark/>
          </w:tcPr>
          <w:p w14:paraId="7BD35331" w14:textId="77777777" w:rsidR="00DA3755" w:rsidRPr="00DA3755" w:rsidRDefault="00DA3755" w:rsidP="00DA375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</w:tr>
      <w:tr w:rsidR="00DA3755" w:rsidRPr="00DA3755" w14:paraId="12D2A28B" w14:textId="77777777" w:rsidTr="00DA3755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noWrap/>
            <w:hideMark/>
          </w:tcPr>
          <w:p w14:paraId="20388099" w14:textId="77777777" w:rsidR="00DA3755" w:rsidRPr="00DA3755" w:rsidRDefault="00DA3755" w:rsidP="00DA375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4</w:t>
            </w:r>
          </w:p>
        </w:tc>
        <w:tc>
          <w:tcPr>
            <w:tcW w:w="6592" w:type="dxa"/>
            <w:noWrap/>
            <w:hideMark/>
          </w:tcPr>
          <w:p w14:paraId="32AA3870" w14:textId="77777777" w:rsidR="00DA3755" w:rsidRPr="00DA3755" w:rsidRDefault="00DA3755" w:rsidP="00DA375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  <w:tc>
          <w:tcPr>
            <w:tcW w:w="1441" w:type="dxa"/>
            <w:noWrap/>
            <w:hideMark/>
          </w:tcPr>
          <w:p w14:paraId="4743E5C5" w14:textId="77777777" w:rsidR="00DA3755" w:rsidRPr="00DA3755" w:rsidRDefault="00DA3755" w:rsidP="00DA375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</w:tr>
      <w:tr w:rsidR="00DA3755" w:rsidRPr="00DA3755" w14:paraId="7B61A2E6" w14:textId="77777777" w:rsidTr="00DA3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noWrap/>
            <w:hideMark/>
          </w:tcPr>
          <w:p w14:paraId="35B25828" w14:textId="77777777" w:rsidR="00DA3755" w:rsidRPr="00DA3755" w:rsidRDefault="00DA3755" w:rsidP="00DA375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5</w:t>
            </w:r>
          </w:p>
        </w:tc>
        <w:tc>
          <w:tcPr>
            <w:tcW w:w="6592" w:type="dxa"/>
            <w:noWrap/>
            <w:hideMark/>
          </w:tcPr>
          <w:p w14:paraId="15ECD013" w14:textId="77777777" w:rsidR="00DA3755" w:rsidRPr="00DA3755" w:rsidRDefault="00DA3755" w:rsidP="00DA375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  <w:tc>
          <w:tcPr>
            <w:tcW w:w="1441" w:type="dxa"/>
            <w:noWrap/>
            <w:hideMark/>
          </w:tcPr>
          <w:p w14:paraId="38F71EB4" w14:textId="77777777" w:rsidR="00DA3755" w:rsidRPr="00DA3755" w:rsidRDefault="00DA3755" w:rsidP="00DA375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</w:tr>
      <w:tr w:rsidR="00DA3755" w:rsidRPr="00DA3755" w14:paraId="424B70C7" w14:textId="77777777" w:rsidTr="00DA3755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noWrap/>
            <w:hideMark/>
          </w:tcPr>
          <w:p w14:paraId="6BB344A4" w14:textId="77777777" w:rsidR="00DA3755" w:rsidRPr="00DA3755" w:rsidRDefault="00DA3755" w:rsidP="00DA375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6</w:t>
            </w:r>
          </w:p>
        </w:tc>
        <w:tc>
          <w:tcPr>
            <w:tcW w:w="6592" w:type="dxa"/>
            <w:noWrap/>
            <w:hideMark/>
          </w:tcPr>
          <w:p w14:paraId="575D47C8" w14:textId="77777777" w:rsidR="00DA3755" w:rsidRPr="00DA3755" w:rsidRDefault="00DA3755" w:rsidP="00DA375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  <w:tc>
          <w:tcPr>
            <w:tcW w:w="1441" w:type="dxa"/>
            <w:noWrap/>
            <w:hideMark/>
          </w:tcPr>
          <w:p w14:paraId="30979567" w14:textId="77777777" w:rsidR="00DA3755" w:rsidRPr="00DA3755" w:rsidRDefault="00DA3755" w:rsidP="00DA375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</w:tr>
      <w:tr w:rsidR="00DA3755" w:rsidRPr="00DA3755" w14:paraId="718FCDAE" w14:textId="77777777" w:rsidTr="00DA3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noWrap/>
            <w:hideMark/>
          </w:tcPr>
          <w:p w14:paraId="63324C65" w14:textId="77777777" w:rsidR="00DA3755" w:rsidRPr="00DA3755" w:rsidRDefault="00DA3755" w:rsidP="00DA375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7</w:t>
            </w:r>
          </w:p>
        </w:tc>
        <w:tc>
          <w:tcPr>
            <w:tcW w:w="6592" w:type="dxa"/>
            <w:noWrap/>
            <w:hideMark/>
          </w:tcPr>
          <w:p w14:paraId="1BA9B12F" w14:textId="77777777" w:rsidR="00DA3755" w:rsidRPr="00DA3755" w:rsidRDefault="00DA3755" w:rsidP="00DA375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  <w:tc>
          <w:tcPr>
            <w:tcW w:w="1441" w:type="dxa"/>
            <w:noWrap/>
            <w:hideMark/>
          </w:tcPr>
          <w:p w14:paraId="57FF2087" w14:textId="77777777" w:rsidR="00DA3755" w:rsidRPr="00DA3755" w:rsidRDefault="00DA3755" w:rsidP="00DA375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</w:tr>
      <w:tr w:rsidR="00DA3755" w:rsidRPr="00DA3755" w14:paraId="65EACA3B" w14:textId="77777777" w:rsidTr="00DA3755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noWrap/>
            <w:hideMark/>
          </w:tcPr>
          <w:p w14:paraId="34D288F8" w14:textId="77777777" w:rsidR="00DA3755" w:rsidRPr="00DA3755" w:rsidRDefault="00DA3755" w:rsidP="00DA375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8</w:t>
            </w:r>
          </w:p>
        </w:tc>
        <w:tc>
          <w:tcPr>
            <w:tcW w:w="6592" w:type="dxa"/>
            <w:noWrap/>
            <w:hideMark/>
          </w:tcPr>
          <w:p w14:paraId="0BDD5635" w14:textId="77777777" w:rsidR="00DA3755" w:rsidRPr="00DA3755" w:rsidRDefault="00DA3755" w:rsidP="00DA375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  <w:tc>
          <w:tcPr>
            <w:tcW w:w="1441" w:type="dxa"/>
            <w:noWrap/>
            <w:hideMark/>
          </w:tcPr>
          <w:p w14:paraId="4540E700" w14:textId="77777777" w:rsidR="00DA3755" w:rsidRPr="00DA3755" w:rsidRDefault="00DA3755" w:rsidP="00DA375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</w:tr>
      <w:tr w:rsidR="00DA3755" w:rsidRPr="00DA3755" w14:paraId="55D0F5AA" w14:textId="77777777" w:rsidTr="00DA3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noWrap/>
            <w:hideMark/>
          </w:tcPr>
          <w:p w14:paraId="7B5D3476" w14:textId="77777777" w:rsidR="00DA3755" w:rsidRPr="00DA3755" w:rsidRDefault="00DA3755" w:rsidP="00DA375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9</w:t>
            </w:r>
          </w:p>
        </w:tc>
        <w:tc>
          <w:tcPr>
            <w:tcW w:w="6592" w:type="dxa"/>
            <w:noWrap/>
            <w:hideMark/>
          </w:tcPr>
          <w:p w14:paraId="41B29CCF" w14:textId="77777777" w:rsidR="00DA3755" w:rsidRPr="00DA3755" w:rsidRDefault="00DA3755" w:rsidP="00DA375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  <w:tc>
          <w:tcPr>
            <w:tcW w:w="1441" w:type="dxa"/>
            <w:noWrap/>
            <w:hideMark/>
          </w:tcPr>
          <w:p w14:paraId="7C369A78" w14:textId="77777777" w:rsidR="00DA3755" w:rsidRPr="00DA3755" w:rsidRDefault="00DA3755" w:rsidP="00DA375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</w:tr>
      <w:tr w:rsidR="00DA3755" w:rsidRPr="00DA3755" w14:paraId="370BDBFD" w14:textId="77777777" w:rsidTr="00DA3755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noWrap/>
            <w:hideMark/>
          </w:tcPr>
          <w:p w14:paraId="4C6D4F34" w14:textId="77777777" w:rsidR="00DA3755" w:rsidRPr="00DA3755" w:rsidRDefault="00DA3755" w:rsidP="00DA375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10</w:t>
            </w:r>
          </w:p>
        </w:tc>
        <w:tc>
          <w:tcPr>
            <w:tcW w:w="6592" w:type="dxa"/>
            <w:noWrap/>
            <w:hideMark/>
          </w:tcPr>
          <w:p w14:paraId="18844C91" w14:textId="77777777" w:rsidR="00DA3755" w:rsidRPr="00DA3755" w:rsidRDefault="00DA3755" w:rsidP="00DA375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  <w:tc>
          <w:tcPr>
            <w:tcW w:w="1441" w:type="dxa"/>
            <w:noWrap/>
            <w:hideMark/>
          </w:tcPr>
          <w:p w14:paraId="267A25E0" w14:textId="77777777" w:rsidR="00DA3755" w:rsidRPr="00DA3755" w:rsidRDefault="00DA3755" w:rsidP="00DA375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</w:tr>
      <w:tr w:rsidR="00DA3755" w:rsidRPr="00DA3755" w14:paraId="0D1AB27F" w14:textId="77777777" w:rsidTr="00DA3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noWrap/>
            <w:hideMark/>
          </w:tcPr>
          <w:p w14:paraId="5D035C0A" w14:textId="77777777" w:rsidR="00DA3755" w:rsidRPr="00DA3755" w:rsidRDefault="00DA3755" w:rsidP="00DA375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11</w:t>
            </w:r>
          </w:p>
        </w:tc>
        <w:tc>
          <w:tcPr>
            <w:tcW w:w="6592" w:type="dxa"/>
            <w:noWrap/>
            <w:hideMark/>
          </w:tcPr>
          <w:p w14:paraId="64EED162" w14:textId="77777777" w:rsidR="00DA3755" w:rsidRPr="00DA3755" w:rsidRDefault="00DA3755" w:rsidP="00DA375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  <w:tc>
          <w:tcPr>
            <w:tcW w:w="1441" w:type="dxa"/>
            <w:noWrap/>
            <w:hideMark/>
          </w:tcPr>
          <w:p w14:paraId="38E39011" w14:textId="77777777" w:rsidR="00DA3755" w:rsidRPr="00DA3755" w:rsidRDefault="00DA3755" w:rsidP="00DA375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</w:tr>
      <w:tr w:rsidR="00DA3755" w:rsidRPr="00DA3755" w14:paraId="7D56F9B1" w14:textId="77777777" w:rsidTr="00DA3755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noWrap/>
            <w:hideMark/>
          </w:tcPr>
          <w:p w14:paraId="543E6F34" w14:textId="77777777" w:rsidR="00DA3755" w:rsidRPr="00DA3755" w:rsidRDefault="00DA3755" w:rsidP="00DA375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12</w:t>
            </w:r>
          </w:p>
        </w:tc>
        <w:tc>
          <w:tcPr>
            <w:tcW w:w="6592" w:type="dxa"/>
            <w:noWrap/>
            <w:hideMark/>
          </w:tcPr>
          <w:p w14:paraId="7A3CF926" w14:textId="77777777" w:rsidR="00DA3755" w:rsidRPr="00DA3755" w:rsidRDefault="00DA3755" w:rsidP="00DA375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  <w:tc>
          <w:tcPr>
            <w:tcW w:w="1441" w:type="dxa"/>
            <w:noWrap/>
            <w:hideMark/>
          </w:tcPr>
          <w:p w14:paraId="102F3027" w14:textId="77777777" w:rsidR="00DA3755" w:rsidRPr="00DA3755" w:rsidRDefault="00DA3755" w:rsidP="00DA3755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</w:tr>
      <w:tr w:rsidR="00DA3755" w:rsidRPr="00DA3755" w14:paraId="066143D1" w14:textId="77777777" w:rsidTr="00DA3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  <w:noWrap/>
            <w:hideMark/>
          </w:tcPr>
          <w:p w14:paraId="0CB5FDFB" w14:textId="77777777" w:rsidR="00DA3755" w:rsidRPr="00DA3755" w:rsidRDefault="00DA3755" w:rsidP="00DA3755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13</w:t>
            </w:r>
          </w:p>
        </w:tc>
        <w:tc>
          <w:tcPr>
            <w:tcW w:w="6592" w:type="dxa"/>
            <w:noWrap/>
            <w:hideMark/>
          </w:tcPr>
          <w:p w14:paraId="3CDD3145" w14:textId="77777777" w:rsidR="00DA3755" w:rsidRPr="00DA3755" w:rsidRDefault="00DA3755" w:rsidP="00DA375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  <w:tc>
          <w:tcPr>
            <w:tcW w:w="1441" w:type="dxa"/>
            <w:noWrap/>
            <w:hideMark/>
          </w:tcPr>
          <w:p w14:paraId="0CB7E88E" w14:textId="77777777" w:rsidR="00DA3755" w:rsidRPr="00DA3755" w:rsidRDefault="00DA3755" w:rsidP="00DA3755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</w:pPr>
            <w:r w:rsidRPr="00DA3755">
              <w:rPr>
                <w:rFonts w:ascii="Aptos Narrow" w:eastAsia="Times New Roman" w:hAnsi="Aptos Narrow" w:cs="Times New Roman"/>
                <w:color w:val="000000"/>
                <w:lang w:val="ca-AD" w:eastAsia="ca-AD"/>
              </w:rPr>
              <w:t> </w:t>
            </w:r>
          </w:p>
        </w:tc>
      </w:tr>
    </w:tbl>
    <w:p w14:paraId="51F29EB2" w14:textId="5C734D31" w:rsidR="00A60137" w:rsidRDefault="00DA3755" w:rsidP="006E7AF4">
      <w:pPr>
        <w:jc w:val="both"/>
        <w:rPr>
          <w:rFonts w:ascii="Arial" w:hAnsi="Arial" w:cs="Arial"/>
          <w:b/>
          <w:bCs/>
          <w:noProof/>
          <w:lang w:val="ca-ES"/>
        </w:rPr>
      </w:pPr>
      <w:r>
        <w:rPr>
          <w:rFonts w:ascii="Arial" w:hAnsi="Arial" w:cs="Arial"/>
          <w:b/>
          <w:bCs/>
          <w:noProof/>
          <w:sz w:val="28"/>
          <w:szCs w:val="28"/>
          <w:lang w:val="ca-ES"/>
        </w:rPr>
        <w:fldChar w:fldCharType="end"/>
      </w:r>
    </w:p>
    <w:p w14:paraId="5B1812D9" w14:textId="3BBDEB57" w:rsidR="00DA3755" w:rsidRDefault="00DA3755" w:rsidP="006E7AF4">
      <w:pPr>
        <w:jc w:val="both"/>
        <w:rPr>
          <w:rFonts w:ascii="Arial" w:hAnsi="Arial" w:cs="Arial"/>
          <w:b/>
          <w:bCs/>
          <w:noProof/>
          <w:lang w:val="ca-ES"/>
        </w:rPr>
      </w:pPr>
      <w:r>
        <w:rPr>
          <w:rFonts w:ascii="Arial" w:hAnsi="Arial" w:cs="Arial"/>
          <w:b/>
          <w:bCs/>
          <w:noProof/>
          <w:lang w:val="ca-ES"/>
        </w:rPr>
        <w:t>Data i hora inscripció:</w:t>
      </w:r>
    </w:p>
    <w:p w14:paraId="3E0D8A03" w14:textId="239F2694" w:rsidR="00DA3755" w:rsidRDefault="00DA3755" w:rsidP="006E7AF4">
      <w:pPr>
        <w:jc w:val="both"/>
        <w:rPr>
          <w:rFonts w:ascii="Arial" w:hAnsi="Arial" w:cs="Arial"/>
          <w:b/>
          <w:bCs/>
          <w:noProof/>
          <w:lang w:val="ca-ES"/>
        </w:rPr>
      </w:pPr>
      <w:r>
        <w:rPr>
          <w:rFonts w:ascii="Arial" w:hAnsi="Arial" w:cs="Arial"/>
          <w:b/>
          <w:bCs/>
          <w:noProof/>
          <w:lang w:val="ca-ES"/>
        </w:rPr>
        <w:t>Persona que fa inscripció:</w:t>
      </w:r>
    </w:p>
    <w:p w14:paraId="3942F461" w14:textId="58A5F984" w:rsidR="00EB79E3" w:rsidRDefault="00DA3755" w:rsidP="006E7AF4">
      <w:pPr>
        <w:jc w:val="both"/>
        <w:rPr>
          <w:rFonts w:ascii="Arial" w:hAnsi="Arial" w:cs="Arial"/>
          <w:b/>
          <w:bCs/>
          <w:noProof/>
          <w:lang w:val="ca-ES"/>
        </w:rPr>
      </w:pPr>
      <w:r>
        <w:rPr>
          <w:rFonts w:ascii="Arial" w:hAnsi="Arial" w:cs="Arial"/>
          <w:b/>
          <w:bCs/>
          <w:noProof/>
          <w:lang w:val="ca-ES"/>
        </w:rPr>
        <w:t>Signatura/Segell</w:t>
      </w:r>
    </w:p>
    <w:p w14:paraId="33CCCF3C" w14:textId="1D35EB36" w:rsidR="00EB79E3" w:rsidRPr="00EB79E3" w:rsidRDefault="00EB79E3" w:rsidP="006E7AF4">
      <w:pPr>
        <w:jc w:val="both"/>
        <w:rPr>
          <w:rFonts w:ascii="Arial" w:hAnsi="Arial" w:cs="Arial"/>
          <w:i/>
          <w:iCs/>
          <w:noProof/>
          <w:sz w:val="20"/>
          <w:szCs w:val="20"/>
          <w:lang w:val="ca-ES"/>
        </w:rPr>
      </w:pPr>
    </w:p>
    <w:sectPr w:rsidR="00EB79E3" w:rsidRPr="00EB79E3" w:rsidSect="00EB79E3">
      <w:headerReference w:type="default" r:id="rId7"/>
      <w:footerReference w:type="default" r:id="rId8"/>
      <w:type w:val="continuous"/>
      <w:pgSz w:w="10779" w:h="15700"/>
      <w:pgMar w:top="1417" w:right="1701" w:bottom="1417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81F5B" w14:textId="77777777" w:rsidR="00866121" w:rsidRDefault="00866121" w:rsidP="00092E93">
      <w:r>
        <w:separator/>
      </w:r>
    </w:p>
  </w:endnote>
  <w:endnote w:type="continuationSeparator" w:id="0">
    <w:p w14:paraId="6A17798E" w14:textId="77777777" w:rsidR="00866121" w:rsidRDefault="00866121" w:rsidP="0009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48760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383CC6" w14:textId="77777777" w:rsidR="00EB79E3" w:rsidRPr="00EB79E3" w:rsidRDefault="00EB79E3" w:rsidP="00EB79E3">
            <w:pPr>
              <w:jc w:val="both"/>
              <w:rPr>
                <w:rFonts w:ascii="Arial" w:hAnsi="Arial" w:cs="Arial"/>
                <w:i/>
                <w:iCs/>
                <w:noProof/>
                <w:sz w:val="20"/>
                <w:szCs w:val="20"/>
                <w:lang w:val="ca-ES"/>
              </w:rPr>
            </w:pPr>
            <w:r w:rsidRPr="00EB79E3">
              <w:rPr>
                <w:rFonts w:ascii="Arial" w:hAnsi="Arial" w:cs="Arial"/>
                <w:i/>
                <w:iCs/>
                <w:noProof/>
                <w:sz w:val="20"/>
                <w:szCs w:val="20"/>
                <w:lang w:val="ca-ES"/>
              </w:rPr>
              <w:t>Tots els participants, pel fet d’inscriure’s al torneig, accepten aquesta Normativa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val="ca-ES"/>
              </w:rPr>
              <w:t xml:space="preserve"> </w:t>
            </w:r>
            <w:hyperlink r:id="rId1" w:history="1">
              <w:r w:rsidRPr="00EB79E3">
                <w:rPr>
                  <w:rStyle w:val="Hipervnculo"/>
                  <w:rFonts w:ascii="Arial" w:hAnsi="Arial" w:cs="Arial"/>
                  <w:i/>
                  <w:iCs/>
                  <w:noProof/>
                  <w:sz w:val="20"/>
                  <w:szCs w:val="20"/>
                  <w:lang w:val="ca-ES"/>
                </w:rPr>
                <w:t>https://fan.ad/events/1r-open-andorra-de-waterpolo-infantil/</w:t>
              </w:r>
            </w:hyperlink>
          </w:p>
          <w:p w14:paraId="67A089F5" w14:textId="0D80572B" w:rsidR="00292241" w:rsidRPr="00EB79E3" w:rsidRDefault="00292241" w:rsidP="00EB79E3">
            <w:pPr>
              <w:pStyle w:val="Piedepgina"/>
              <w:rPr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37631E9" wp14:editId="68657875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310515</wp:posOffset>
                  </wp:positionV>
                  <wp:extent cx="4684395" cy="504825"/>
                  <wp:effectExtent l="0" t="0" r="1905" b="9525"/>
                  <wp:wrapTopAndBottom/>
                  <wp:docPr id="79078804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560379" name="Imagen 1212560379"/>
                          <pic:cNvPicPr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439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4D9782A" w14:textId="77777777" w:rsidR="00292241" w:rsidRDefault="00292241" w:rsidP="00292241">
            <w:pPr>
              <w:pStyle w:val="Piedepgina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E395E8" w14:textId="77777777" w:rsidR="00993070" w:rsidRDefault="009930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EB92" w14:textId="77777777" w:rsidR="00866121" w:rsidRDefault="00866121" w:rsidP="00092E93">
      <w:r>
        <w:separator/>
      </w:r>
    </w:p>
  </w:footnote>
  <w:footnote w:type="continuationSeparator" w:id="0">
    <w:p w14:paraId="20CA0757" w14:textId="77777777" w:rsidR="00866121" w:rsidRDefault="00866121" w:rsidP="00092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662E" w14:textId="0FC26DD4" w:rsidR="00BA7265" w:rsidRDefault="001827E8">
    <w:pPr>
      <w:pStyle w:val="Encabezado"/>
    </w:pPr>
    <w:r>
      <w:rPr>
        <w:b/>
        <w:bCs/>
        <w:noProof/>
        <w:color w:val="004F88"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700149" wp14:editId="30FC0E6C">
              <wp:simplePos x="0" y="0"/>
              <wp:positionH relativeFrom="column">
                <wp:posOffset>-480060</wp:posOffset>
              </wp:positionH>
              <wp:positionV relativeFrom="paragraph">
                <wp:posOffset>901700</wp:posOffset>
              </wp:positionV>
              <wp:extent cx="2412000" cy="468000"/>
              <wp:effectExtent l="0" t="0" r="7620" b="8255"/>
              <wp:wrapTopAndBottom/>
              <wp:docPr id="39614091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2000" cy="468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6FFBB1" w14:textId="6217226E" w:rsidR="001827E8" w:rsidRPr="001827E8" w:rsidRDefault="004762D3" w:rsidP="001827E8">
                          <w:pPr>
                            <w:rPr>
                              <w:rFonts w:ascii="Arial MT" w:hAnsi="Arial MT"/>
                              <w:color w:val="004F88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MT" w:hAnsi="Arial MT"/>
                              <w:color w:val="004F88"/>
                              <w:sz w:val="24"/>
                              <w:szCs w:val="24"/>
                            </w:rPr>
                            <w:t>WATERPOLO</w:t>
                          </w:r>
                        </w:p>
                        <w:p w14:paraId="03176A0E" w14:textId="5B4146F4" w:rsidR="001827E8" w:rsidRPr="001827E8" w:rsidRDefault="001827E8" w:rsidP="001827E8">
                          <w:pPr>
                            <w:rPr>
                              <w:rFonts w:ascii="Arial MT" w:hAnsi="Arial MT"/>
                              <w:color w:val="004F88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1827E8">
                            <w:rPr>
                              <w:rFonts w:ascii="Arial MT" w:hAnsi="Arial MT"/>
                              <w:color w:val="004F88"/>
                              <w:sz w:val="24"/>
                              <w:szCs w:val="24"/>
                            </w:rPr>
                            <w:t>Temporada</w:t>
                          </w:r>
                          <w:proofErr w:type="spellEnd"/>
                          <w:r w:rsidRPr="001827E8">
                            <w:rPr>
                              <w:rFonts w:ascii="Arial MT" w:hAnsi="Arial MT"/>
                              <w:color w:val="004F88"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D634A2">
                            <w:rPr>
                              <w:rFonts w:ascii="Arial MT" w:hAnsi="Arial MT"/>
                              <w:color w:val="004F88"/>
                              <w:sz w:val="24"/>
                              <w:szCs w:val="24"/>
                            </w:rPr>
                            <w:t>5-26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0014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37.8pt;margin-top:71pt;width:189.9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" fillcolor="window" stroked="f" strokeweight=".5pt">
              <v:textbox>
                <w:txbxContent>
                  <w:p w14:paraId="206FFBB1" w14:textId="6217226E" w:rsidR="001827E8" w:rsidRPr="001827E8" w:rsidRDefault="004762D3" w:rsidP="001827E8">
                    <w:pPr>
                      <w:rPr>
                        <w:rFonts w:ascii="Arial MT" w:hAnsi="Arial MT"/>
                        <w:color w:val="004F88"/>
                        <w:sz w:val="24"/>
                        <w:szCs w:val="24"/>
                      </w:rPr>
                    </w:pPr>
                    <w:r>
                      <w:rPr>
                        <w:rFonts w:ascii="Arial MT" w:hAnsi="Arial MT"/>
                        <w:color w:val="004F88"/>
                        <w:sz w:val="24"/>
                        <w:szCs w:val="24"/>
                      </w:rPr>
                      <w:t>WATERPOLO</w:t>
                    </w:r>
                  </w:p>
                  <w:p w14:paraId="03176A0E" w14:textId="5B4146F4" w:rsidR="001827E8" w:rsidRPr="001827E8" w:rsidRDefault="001827E8" w:rsidP="001827E8">
                    <w:pPr>
                      <w:rPr>
                        <w:rFonts w:ascii="Arial MT" w:hAnsi="Arial MT"/>
                        <w:color w:val="004F88"/>
                        <w:sz w:val="24"/>
                        <w:szCs w:val="24"/>
                      </w:rPr>
                    </w:pPr>
                    <w:proofErr w:type="spellStart"/>
                    <w:r w:rsidRPr="001827E8">
                      <w:rPr>
                        <w:rFonts w:ascii="Arial MT" w:hAnsi="Arial MT"/>
                        <w:color w:val="004F88"/>
                        <w:sz w:val="24"/>
                        <w:szCs w:val="24"/>
                      </w:rPr>
                      <w:t>Temporada</w:t>
                    </w:r>
                    <w:proofErr w:type="spellEnd"/>
                    <w:r w:rsidRPr="001827E8">
                      <w:rPr>
                        <w:rFonts w:ascii="Arial MT" w:hAnsi="Arial MT"/>
                        <w:color w:val="004F88"/>
                        <w:sz w:val="24"/>
                        <w:szCs w:val="24"/>
                      </w:rPr>
                      <w:t xml:space="preserve"> 202</w:t>
                    </w:r>
                    <w:r w:rsidR="00D634A2">
                      <w:rPr>
                        <w:rFonts w:ascii="Arial MT" w:hAnsi="Arial MT"/>
                        <w:color w:val="004F88"/>
                        <w:sz w:val="24"/>
                        <w:szCs w:val="24"/>
                      </w:rPr>
                      <w:t>5-26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BA7265">
      <w:rPr>
        <w:noProof/>
      </w:rPr>
      <w:drawing>
        <wp:anchor distT="0" distB="0" distL="114300" distR="114300" simplePos="0" relativeHeight="251660288" behindDoc="0" locked="0" layoutInCell="1" allowOverlap="1" wp14:anchorId="49D96394" wp14:editId="33CE1130">
          <wp:simplePos x="0" y="0"/>
          <wp:positionH relativeFrom="margin">
            <wp:align>center</wp:align>
          </wp:positionH>
          <wp:positionV relativeFrom="paragraph">
            <wp:posOffset>213360</wp:posOffset>
          </wp:positionV>
          <wp:extent cx="5363845" cy="707390"/>
          <wp:effectExtent l="0" t="0" r="8255" b="0"/>
          <wp:wrapTopAndBottom/>
          <wp:docPr id="1663215855" name="Imagen 42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5634" name="Imagen 42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384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3DB70B" w14:textId="77777777" w:rsidR="00BA7265" w:rsidRPr="00993070" w:rsidRDefault="00BA7265">
    <w:pPr>
      <w:pStyle w:val="Encabezado"/>
      <w:rPr>
        <w:b/>
        <w:bCs/>
        <w:color w:val="004F88"/>
        <w:sz w:val="18"/>
        <w:szCs w:val="18"/>
        <w:lang w:val="es-ES"/>
      </w:rPr>
    </w:pPr>
    <w:r w:rsidRPr="00993070">
      <w:rPr>
        <w:b/>
        <w:bCs/>
        <w:color w:val="004F88"/>
        <w:sz w:val="18"/>
        <w:szCs w:val="18"/>
        <w:lang w:val="es-ES"/>
      </w:rPr>
      <w:tab/>
    </w:r>
    <w:r w:rsidRPr="00993070">
      <w:rPr>
        <w:b/>
        <w:bCs/>
        <w:color w:val="004F88"/>
        <w:sz w:val="18"/>
        <w:szCs w:val="1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372EC"/>
    <w:multiLevelType w:val="hybridMultilevel"/>
    <w:tmpl w:val="23641D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B7F23"/>
    <w:multiLevelType w:val="hybridMultilevel"/>
    <w:tmpl w:val="11207EEC"/>
    <w:lvl w:ilvl="0" w:tplc="304C38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7237D"/>
    <w:multiLevelType w:val="multilevel"/>
    <w:tmpl w:val="782EF6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8825EEF"/>
    <w:multiLevelType w:val="multilevel"/>
    <w:tmpl w:val="A1909A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CB74E40"/>
    <w:multiLevelType w:val="hybridMultilevel"/>
    <w:tmpl w:val="441EA9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861B4"/>
    <w:multiLevelType w:val="hybridMultilevel"/>
    <w:tmpl w:val="EC16AD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4551842">
    <w:abstractNumId w:val="1"/>
  </w:num>
  <w:num w:numId="2" w16cid:durableId="623006794">
    <w:abstractNumId w:val="5"/>
  </w:num>
  <w:num w:numId="3" w16cid:durableId="1387610936">
    <w:abstractNumId w:val="4"/>
  </w:num>
  <w:num w:numId="4" w16cid:durableId="1330984022">
    <w:abstractNumId w:val="0"/>
  </w:num>
  <w:num w:numId="5" w16cid:durableId="956181544">
    <w:abstractNumId w:val="3"/>
  </w:num>
  <w:num w:numId="6" w16cid:durableId="1611356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D3"/>
    <w:rsid w:val="0002059A"/>
    <w:rsid w:val="00092E93"/>
    <w:rsid w:val="000E1CCB"/>
    <w:rsid w:val="00110920"/>
    <w:rsid w:val="00156EB7"/>
    <w:rsid w:val="001827E8"/>
    <w:rsid w:val="001C32A1"/>
    <w:rsid w:val="001F5356"/>
    <w:rsid w:val="002279D7"/>
    <w:rsid w:val="00262A88"/>
    <w:rsid w:val="00292241"/>
    <w:rsid w:val="002928B6"/>
    <w:rsid w:val="002A6364"/>
    <w:rsid w:val="002C4AFA"/>
    <w:rsid w:val="002D7DCE"/>
    <w:rsid w:val="00303386"/>
    <w:rsid w:val="00306927"/>
    <w:rsid w:val="00310333"/>
    <w:rsid w:val="00361CDA"/>
    <w:rsid w:val="003717D3"/>
    <w:rsid w:val="00385AC5"/>
    <w:rsid w:val="003D5B3C"/>
    <w:rsid w:val="003E3453"/>
    <w:rsid w:val="004005D3"/>
    <w:rsid w:val="004762D3"/>
    <w:rsid w:val="00484032"/>
    <w:rsid w:val="005377EB"/>
    <w:rsid w:val="0057324A"/>
    <w:rsid w:val="0057508B"/>
    <w:rsid w:val="00577E7F"/>
    <w:rsid w:val="005D5B74"/>
    <w:rsid w:val="00601A66"/>
    <w:rsid w:val="006E7AF4"/>
    <w:rsid w:val="00737E04"/>
    <w:rsid w:val="0075303B"/>
    <w:rsid w:val="0075792A"/>
    <w:rsid w:val="00763FDF"/>
    <w:rsid w:val="00766D19"/>
    <w:rsid w:val="00794682"/>
    <w:rsid w:val="007A2EA0"/>
    <w:rsid w:val="007A48D3"/>
    <w:rsid w:val="007F45D0"/>
    <w:rsid w:val="008045F1"/>
    <w:rsid w:val="00804695"/>
    <w:rsid w:val="00807502"/>
    <w:rsid w:val="00831CF8"/>
    <w:rsid w:val="00866121"/>
    <w:rsid w:val="008B5F82"/>
    <w:rsid w:val="008E269A"/>
    <w:rsid w:val="00954247"/>
    <w:rsid w:val="00991AF8"/>
    <w:rsid w:val="00993070"/>
    <w:rsid w:val="009C6CEA"/>
    <w:rsid w:val="009D4273"/>
    <w:rsid w:val="00A200F1"/>
    <w:rsid w:val="00A25821"/>
    <w:rsid w:val="00A307A8"/>
    <w:rsid w:val="00A464C7"/>
    <w:rsid w:val="00A60137"/>
    <w:rsid w:val="00AE354F"/>
    <w:rsid w:val="00B330BF"/>
    <w:rsid w:val="00B40B12"/>
    <w:rsid w:val="00B6353E"/>
    <w:rsid w:val="00B663EF"/>
    <w:rsid w:val="00B95EC7"/>
    <w:rsid w:val="00BA7265"/>
    <w:rsid w:val="00BD72C7"/>
    <w:rsid w:val="00C04AE2"/>
    <w:rsid w:val="00C07869"/>
    <w:rsid w:val="00C570F6"/>
    <w:rsid w:val="00C865B7"/>
    <w:rsid w:val="00CC1D97"/>
    <w:rsid w:val="00CF556E"/>
    <w:rsid w:val="00D04667"/>
    <w:rsid w:val="00D078C4"/>
    <w:rsid w:val="00D23BD1"/>
    <w:rsid w:val="00D634A2"/>
    <w:rsid w:val="00D903EE"/>
    <w:rsid w:val="00DA3755"/>
    <w:rsid w:val="00DB0F97"/>
    <w:rsid w:val="00DE4E27"/>
    <w:rsid w:val="00E519E0"/>
    <w:rsid w:val="00E84514"/>
    <w:rsid w:val="00EB79E3"/>
    <w:rsid w:val="00EC0359"/>
    <w:rsid w:val="00F153CC"/>
    <w:rsid w:val="00FA08B1"/>
    <w:rsid w:val="00FF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A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9AFBC"/>
  <w15:docId w15:val="{CBD1FABF-DDB3-4F27-BFDF-F792E22C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BD72C7"/>
    <w:pPr>
      <w:widowControl/>
      <w:autoSpaceDE/>
      <w:autoSpaceDN/>
    </w:pPr>
    <w:rPr>
      <w:rFonts w:eastAsia="Calibri"/>
      <w:lang w:val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Tablaconcuadrcula1Claro-nfasis21">
    <w:name w:val="Tabla con cuadrícula 1 Claro - Énfasis 21"/>
    <w:basedOn w:val="Tablanormal"/>
    <w:next w:val="Tablaconcuadrcula1Claro-nfasis2"/>
    <w:uiPriority w:val="46"/>
    <w:rsid w:val="00BD72C7"/>
    <w:pPr>
      <w:widowControl/>
      <w:autoSpaceDE/>
      <w:autoSpaceDN/>
      <w:jc w:val="both"/>
    </w:pPr>
    <w:rPr>
      <w:rFonts w:eastAsia="Times New Roman"/>
      <w:sz w:val="20"/>
      <w:szCs w:val="20"/>
      <w:lang w:val="ca-AD"/>
    </w:rPr>
    <w:tblPr>
      <w:tblStyleRowBandSize w:val="1"/>
      <w:tblStyleColBandSize w:val="1"/>
      <w:tblBorders>
        <w:top w:val="single" w:sz="4" w:space="0" w:color="D6BBED"/>
        <w:left w:val="single" w:sz="4" w:space="0" w:color="D6BBED"/>
        <w:bottom w:val="single" w:sz="4" w:space="0" w:color="D6BBED"/>
        <w:right w:val="single" w:sz="4" w:space="0" w:color="D6BBED"/>
        <w:insideH w:val="single" w:sz="4" w:space="0" w:color="D6BBED"/>
        <w:insideV w:val="single" w:sz="4" w:space="0" w:color="D6BBED"/>
      </w:tblBorders>
    </w:tblPr>
    <w:tblStylePr w:type="firstRow">
      <w:rPr>
        <w:b/>
        <w:bCs/>
      </w:rPr>
      <w:tblPr/>
      <w:tcPr>
        <w:tcBorders>
          <w:bottom w:val="single" w:sz="12" w:space="0" w:color="C29AE4"/>
        </w:tcBorders>
      </w:tcPr>
    </w:tblStylePr>
    <w:tblStylePr w:type="lastRow">
      <w:rPr>
        <w:b/>
        <w:bCs/>
      </w:rPr>
      <w:tblPr/>
      <w:tcPr>
        <w:tcBorders>
          <w:top w:val="double" w:sz="2" w:space="0" w:color="C29AE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uadrculaclara-nfasis5">
    <w:name w:val="Light Grid Accent 5"/>
    <w:basedOn w:val="Tablanormal"/>
    <w:uiPriority w:val="62"/>
    <w:semiHidden/>
    <w:unhideWhenUsed/>
    <w:rsid w:val="00BD72C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BD72C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092E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2E93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092E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E93"/>
    <w:rPr>
      <w:rFonts w:ascii="Verdana" w:eastAsia="Verdana" w:hAnsi="Verdana" w:cs="Verdana"/>
    </w:rPr>
  </w:style>
  <w:style w:type="character" w:styleId="Nmerodepgina">
    <w:name w:val="page number"/>
    <w:basedOn w:val="Fuentedeprrafopredeter"/>
    <w:uiPriority w:val="99"/>
    <w:unhideWhenUsed/>
    <w:rsid w:val="00092E93"/>
  </w:style>
  <w:style w:type="paragraph" w:styleId="Sinespaciado">
    <w:name w:val="No Spacing"/>
    <w:uiPriority w:val="1"/>
    <w:qFormat/>
    <w:rsid w:val="00BA7265"/>
    <w:rPr>
      <w:rFonts w:ascii="Verdana" w:eastAsia="Verdana" w:hAnsi="Verdana" w:cs="Verdana"/>
    </w:rPr>
  </w:style>
  <w:style w:type="paragraph" w:styleId="Ttulo">
    <w:name w:val="Title"/>
    <w:basedOn w:val="Normal"/>
    <w:next w:val="Normal"/>
    <w:link w:val="TtuloCar"/>
    <w:uiPriority w:val="10"/>
    <w:qFormat/>
    <w:rsid w:val="001827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2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1clara-nfasis5">
    <w:name w:val="Grid Table 1 Light Accent 5"/>
    <w:basedOn w:val="Tablanormal"/>
    <w:uiPriority w:val="46"/>
    <w:rsid w:val="0079468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1">
    <w:name w:val="Grid Table 2 Accent 1"/>
    <w:basedOn w:val="Tablanormal"/>
    <w:uiPriority w:val="47"/>
    <w:rsid w:val="0079468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5">
    <w:name w:val="Grid Table 5 Dark Accent 5"/>
    <w:basedOn w:val="Tablanormal"/>
    <w:uiPriority w:val="50"/>
    <w:rsid w:val="0079468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lista6concolores-nfasis5">
    <w:name w:val="List Table 6 Colorful Accent 5"/>
    <w:basedOn w:val="Tablanormal"/>
    <w:uiPriority w:val="51"/>
    <w:rsid w:val="0079468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577E7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7E7F"/>
    <w:rPr>
      <w:color w:val="605E5C"/>
      <w:shd w:val="clear" w:color="auto" w:fill="E1DFDD"/>
    </w:rPr>
  </w:style>
  <w:style w:type="table" w:styleId="Tablanormal3">
    <w:name w:val="Plain Table 3"/>
    <w:basedOn w:val="Tablanormal"/>
    <w:uiPriority w:val="43"/>
    <w:rsid w:val="00DA375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fan.ad/events/1r-open-andorra-de-waterpolo-infanti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AARTISTIC%20SWIMMING\INSTRUCCIONS%20PLANTILLA%20NORMATIVES%202024_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INSTRUCCIONS PLANTILLA NORMATIVES 2024_2025</Template>
  <TotalTime>28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Federacio Andorrana natacio</dc:creator>
  <cp:lastModifiedBy>Federacio Andorrana natacio</cp:lastModifiedBy>
  <cp:revision>13</cp:revision>
  <cp:lastPrinted>2026-02-06T09:42:00Z</cp:lastPrinted>
  <dcterms:created xsi:type="dcterms:W3CDTF">2025-06-04T10:13:00Z</dcterms:created>
  <dcterms:modified xsi:type="dcterms:W3CDTF">2026-02-06T09:42:00Z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2023-09-08T00:00:00Z</vt:filetime>
  </property>
</Properties>
</file>